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                        V Brně dne_________________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>Žádost o vystavení opisu vysvědčení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>Příjmení a jméno:____________________________________________________________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>Rodné příjmení:_____________________________________________________________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 xml:space="preserve">Datum a místo </w:t>
      </w:r>
      <w:proofErr w:type="spellStart"/>
      <w:r w:rsidRPr="00F052D2">
        <w:rPr>
          <w:rFonts w:ascii="Calibri" w:hAnsi="Calibri"/>
          <w:bCs/>
          <w:sz w:val="22"/>
          <w:szCs w:val="22"/>
        </w:rPr>
        <w:t>narození:___________________________________RČ</w:t>
      </w:r>
      <w:proofErr w:type="spellEnd"/>
      <w:r w:rsidRPr="00F052D2">
        <w:rPr>
          <w:rFonts w:ascii="Calibri" w:hAnsi="Calibri"/>
          <w:bCs/>
          <w:sz w:val="22"/>
          <w:szCs w:val="22"/>
        </w:rPr>
        <w:t xml:space="preserve">:________________ 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>Trvalé bydliště, PSČ:_________________________________________________________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>Telefon, e-mail:______________________________________________________________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>Žádám o vystavení opisu – stejnopisu vysvědčení za školní rok:________________________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 xml:space="preserve">Stanovená výše nákladů spojených s vystavením dokumentu činí </w:t>
      </w:r>
      <w:r w:rsidR="008A4336">
        <w:rPr>
          <w:rFonts w:ascii="Calibri" w:hAnsi="Calibri"/>
          <w:bCs/>
          <w:sz w:val="22"/>
          <w:szCs w:val="22"/>
        </w:rPr>
        <w:t>2</w:t>
      </w:r>
      <w:bookmarkStart w:id="0" w:name="_GoBack"/>
      <w:bookmarkEnd w:id="0"/>
      <w:r w:rsidRPr="00F052D2">
        <w:rPr>
          <w:rFonts w:ascii="Calibri" w:hAnsi="Calibri"/>
          <w:bCs/>
          <w:sz w:val="22"/>
          <w:szCs w:val="22"/>
        </w:rPr>
        <w:t>00,- Kč.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 xml:space="preserve">Způsob </w:t>
      </w:r>
      <w:proofErr w:type="gramStart"/>
      <w:r w:rsidRPr="00F052D2">
        <w:rPr>
          <w:rFonts w:ascii="Calibri" w:hAnsi="Calibri"/>
          <w:bCs/>
          <w:sz w:val="22"/>
          <w:szCs w:val="22"/>
        </w:rPr>
        <w:t>úhrady:  úhradou</w:t>
      </w:r>
      <w:proofErr w:type="gramEnd"/>
      <w:r w:rsidRPr="00F052D2">
        <w:rPr>
          <w:rFonts w:ascii="Calibri" w:hAnsi="Calibri"/>
          <w:bCs/>
          <w:sz w:val="22"/>
          <w:szCs w:val="22"/>
        </w:rPr>
        <w:t xml:space="preserve"> na pokladně školy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 xml:space="preserve"> 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>Podpis žadatele_________________________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 xml:space="preserve"> </w:t>
      </w: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F052D2" w:rsidRPr="00F052D2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</w:p>
    <w:p w:rsidR="0013182E" w:rsidRDefault="00F052D2" w:rsidP="00F052D2">
      <w:pPr>
        <w:jc w:val="both"/>
        <w:rPr>
          <w:rFonts w:ascii="Calibri" w:hAnsi="Calibri"/>
          <w:bCs/>
          <w:sz w:val="22"/>
          <w:szCs w:val="22"/>
        </w:rPr>
      </w:pPr>
      <w:r w:rsidRPr="00F052D2">
        <w:rPr>
          <w:rFonts w:ascii="Calibri" w:hAnsi="Calibri"/>
          <w:bCs/>
          <w:sz w:val="22"/>
          <w:szCs w:val="22"/>
        </w:rPr>
        <w:t>Správní poplatek zaplacen dne ____________, uhrazena částka ___________Kč.</w:t>
      </w:r>
    </w:p>
    <w:sectPr w:rsidR="0013182E" w:rsidSect="00272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F5D" w:rsidRDefault="00A12F5D" w:rsidP="00881D91">
      <w:r>
        <w:separator/>
      </w:r>
    </w:p>
  </w:endnote>
  <w:endnote w:type="continuationSeparator" w:id="0">
    <w:p w:rsidR="00A12F5D" w:rsidRDefault="00A12F5D" w:rsidP="0088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2D2" w:rsidRDefault="00F05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AE5" w:rsidRPr="00801DDC" w:rsidRDefault="001C0310" w:rsidP="00272AE5">
    <w:pPr>
      <w:pStyle w:val="Zpat"/>
      <w:tabs>
        <w:tab w:val="clear" w:pos="4536"/>
        <w:tab w:val="clear" w:pos="9072"/>
        <w:tab w:val="right" w:pos="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Formulář školy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 xml:space="preserve">        06.0</w:t>
    </w:r>
    <w:r w:rsidR="00284A03">
      <w:rPr>
        <w:rFonts w:ascii="Calibri" w:hAnsi="Calibri"/>
        <w:sz w:val="18"/>
        <w:szCs w:val="18"/>
      </w:rPr>
      <w:t>1</w:t>
    </w:r>
    <w:r>
      <w:rPr>
        <w:rFonts w:ascii="Calibri" w:hAnsi="Calibri"/>
        <w:sz w:val="18"/>
        <w:szCs w:val="18"/>
      </w:rPr>
      <w:t>.</w:t>
    </w:r>
    <w:r w:rsidR="00272AE5" w:rsidRPr="00801DDC">
      <w:rPr>
        <w:rFonts w:ascii="Calibri" w:hAnsi="Calibri"/>
        <w:sz w:val="18"/>
        <w:szCs w:val="18"/>
      </w:rPr>
      <w:t>1</w:t>
    </w:r>
    <w:r w:rsidR="00F052D2">
      <w:rPr>
        <w:rFonts w:ascii="Calibri" w:hAnsi="Calibri"/>
        <w:sz w:val="18"/>
        <w:szCs w:val="18"/>
      </w:rPr>
      <w:t>4</w:t>
    </w:r>
  </w:p>
  <w:p w:rsidR="00272AE5" w:rsidRDefault="00272AE5" w:rsidP="00272AE5">
    <w:pPr>
      <w:pStyle w:val="Zpat"/>
    </w:pPr>
  </w:p>
  <w:p w:rsidR="007230ED" w:rsidRDefault="007230ED" w:rsidP="00EC57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2D2" w:rsidRDefault="00F05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F5D" w:rsidRDefault="00A12F5D" w:rsidP="00881D91">
      <w:r>
        <w:separator/>
      </w:r>
    </w:p>
  </w:footnote>
  <w:footnote w:type="continuationSeparator" w:id="0">
    <w:p w:rsidR="00A12F5D" w:rsidRDefault="00A12F5D" w:rsidP="0088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2D2" w:rsidRDefault="00F052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43"/>
      <w:gridCol w:w="6237"/>
    </w:tblGrid>
    <w:tr w:rsidR="00C717D8" w:rsidRPr="002B1575" w:rsidTr="00272AE5">
      <w:tc>
        <w:tcPr>
          <w:tcW w:w="2943" w:type="dxa"/>
          <w:tcBorders>
            <w:left w:val="nil"/>
          </w:tcBorders>
          <w:shd w:val="clear" w:color="auto" w:fill="auto"/>
          <w:tcMar>
            <w:top w:w="28" w:type="dxa"/>
            <w:bottom w:w="28" w:type="dxa"/>
          </w:tcMar>
          <w:vAlign w:val="center"/>
        </w:tcPr>
        <w:p w:rsidR="00C717D8" w:rsidRPr="002B1575" w:rsidRDefault="0056282B" w:rsidP="00C717D8">
          <w:pPr>
            <w:rPr>
              <w:rFonts w:ascii="Calibri" w:hAnsi="Calibri"/>
              <w:color w:val="000000"/>
              <w:sz w:val="22"/>
              <w:szCs w:val="22"/>
            </w:rPr>
          </w:pPr>
          <w:r>
            <w:rPr>
              <w:rFonts w:ascii="Calibri" w:hAnsi="Calibri" w:cs="Tahoma"/>
              <w:noProof/>
              <w:color w:val="1F497D"/>
              <w:sz w:val="24"/>
              <w:szCs w:val="24"/>
            </w:rPr>
            <w:drawing>
              <wp:inline distT="0" distB="0" distL="0" distR="0">
                <wp:extent cx="619125" cy="561975"/>
                <wp:effectExtent l="0" t="0" r="9525" b="9525"/>
                <wp:docPr id="1" name="obrázek 1" descr="LOGO_GAJDOS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GAJDOSO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left w:val="nil"/>
            <w:right w:val="nil"/>
          </w:tcBorders>
          <w:vAlign w:val="bottom"/>
        </w:tcPr>
        <w:p w:rsidR="00C717D8" w:rsidRPr="00272AE5" w:rsidRDefault="00C717D8" w:rsidP="00272AE5">
          <w:pPr>
            <w:spacing w:after="120"/>
            <w:jc w:val="right"/>
            <w:rPr>
              <w:rFonts w:ascii="Calibri" w:hAnsi="Calibri"/>
              <w:b/>
              <w:color w:val="000000"/>
              <w:sz w:val="22"/>
              <w:szCs w:val="22"/>
            </w:rPr>
          </w:pPr>
          <w:r w:rsidRPr="00FE25A0">
            <w:rPr>
              <w:rFonts w:ascii="Calibri" w:hAnsi="Calibri"/>
              <w:b/>
              <w:color w:val="000000"/>
              <w:sz w:val="22"/>
              <w:szCs w:val="22"/>
            </w:rPr>
            <w:t>Zá</w:t>
          </w:r>
          <w:r w:rsidR="00272AE5">
            <w:rPr>
              <w:rFonts w:ascii="Calibri" w:hAnsi="Calibri"/>
              <w:b/>
              <w:color w:val="000000"/>
              <w:sz w:val="22"/>
              <w:szCs w:val="22"/>
            </w:rPr>
            <w:t>kladní škola, Brno, Gajdošova 3</w:t>
          </w:r>
        </w:p>
      </w:tc>
    </w:tr>
  </w:tbl>
  <w:p w:rsidR="007230ED" w:rsidRPr="00A42FB8" w:rsidRDefault="007230ED" w:rsidP="00A42FB8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2D2" w:rsidRDefault="00F05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896"/>
    <w:multiLevelType w:val="hybridMultilevel"/>
    <w:tmpl w:val="507AC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A02D7"/>
    <w:multiLevelType w:val="hybridMultilevel"/>
    <w:tmpl w:val="4162C454"/>
    <w:lvl w:ilvl="0" w:tplc="BF84C2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51"/>
    <w:rsid w:val="00001210"/>
    <w:rsid w:val="000433AF"/>
    <w:rsid w:val="000513B4"/>
    <w:rsid w:val="00052669"/>
    <w:rsid w:val="00077DC5"/>
    <w:rsid w:val="00085C0B"/>
    <w:rsid w:val="00090B56"/>
    <w:rsid w:val="00094592"/>
    <w:rsid w:val="000965ED"/>
    <w:rsid w:val="000974BE"/>
    <w:rsid w:val="000B6E0D"/>
    <w:rsid w:val="000C7E08"/>
    <w:rsid w:val="000E05AA"/>
    <w:rsid w:val="000F3142"/>
    <w:rsid w:val="000F34A1"/>
    <w:rsid w:val="0010643D"/>
    <w:rsid w:val="00111729"/>
    <w:rsid w:val="00116D8B"/>
    <w:rsid w:val="00122604"/>
    <w:rsid w:val="001275D5"/>
    <w:rsid w:val="0013182E"/>
    <w:rsid w:val="001336D7"/>
    <w:rsid w:val="00136837"/>
    <w:rsid w:val="00145CC3"/>
    <w:rsid w:val="001501E4"/>
    <w:rsid w:val="00171908"/>
    <w:rsid w:val="001874AD"/>
    <w:rsid w:val="001918A0"/>
    <w:rsid w:val="001C0310"/>
    <w:rsid w:val="001D1F31"/>
    <w:rsid w:val="001F7E8C"/>
    <w:rsid w:val="00226D8F"/>
    <w:rsid w:val="00247E9C"/>
    <w:rsid w:val="00264D94"/>
    <w:rsid w:val="00272AE5"/>
    <w:rsid w:val="00277061"/>
    <w:rsid w:val="00277B53"/>
    <w:rsid w:val="00280C07"/>
    <w:rsid w:val="00284A03"/>
    <w:rsid w:val="002875F7"/>
    <w:rsid w:val="002A6EAA"/>
    <w:rsid w:val="002A7688"/>
    <w:rsid w:val="002B1575"/>
    <w:rsid w:val="002C11EC"/>
    <w:rsid w:val="002C2DFB"/>
    <w:rsid w:val="002C55A1"/>
    <w:rsid w:val="00303B11"/>
    <w:rsid w:val="00307B73"/>
    <w:rsid w:val="00311E27"/>
    <w:rsid w:val="003125FE"/>
    <w:rsid w:val="003660DC"/>
    <w:rsid w:val="00384113"/>
    <w:rsid w:val="0039318F"/>
    <w:rsid w:val="003A02EA"/>
    <w:rsid w:val="003A3F47"/>
    <w:rsid w:val="003B22B9"/>
    <w:rsid w:val="003B5884"/>
    <w:rsid w:val="0040560E"/>
    <w:rsid w:val="004069B3"/>
    <w:rsid w:val="00442FB8"/>
    <w:rsid w:val="00461F15"/>
    <w:rsid w:val="0048186D"/>
    <w:rsid w:val="00484199"/>
    <w:rsid w:val="00491D97"/>
    <w:rsid w:val="004A1834"/>
    <w:rsid w:val="004B55E9"/>
    <w:rsid w:val="004D039E"/>
    <w:rsid w:val="004D11D6"/>
    <w:rsid w:val="004F18F3"/>
    <w:rsid w:val="004F40AF"/>
    <w:rsid w:val="005160E3"/>
    <w:rsid w:val="005214F1"/>
    <w:rsid w:val="0052525E"/>
    <w:rsid w:val="00544981"/>
    <w:rsid w:val="0056282B"/>
    <w:rsid w:val="005630A4"/>
    <w:rsid w:val="00565036"/>
    <w:rsid w:val="00571480"/>
    <w:rsid w:val="00572FC3"/>
    <w:rsid w:val="005A0323"/>
    <w:rsid w:val="005A5F98"/>
    <w:rsid w:val="005C5FFF"/>
    <w:rsid w:val="005C788C"/>
    <w:rsid w:val="005E5DA1"/>
    <w:rsid w:val="005E6717"/>
    <w:rsid w:val="005F57C1"/>
    <w:rsid w:val="0061128A"/>
    <w:rsid w:val="006135AB"/>
    <w:rsid w:val="00617629"/>
    <w:rsid w:val="0062177B"/>
    <w:rsid w:val="00637D0F"/>
    <w:rsid w:val="00643F5B"/>
    <w:rsid w:val="00646F94"/>
    <w:rsid w:val="0065166B"/>
    <w:rsid w:val="0067455F"/>
    <w:rsid w:val="00691079"/>
    <w:rsid w:val="006A5878"/>
    <w:rsid w:val="006C2901"/>
    <w:rsid w:val="006C3805"/>
    <w:rsid w:val="006D500F"/>
    <w:rsid w:val="006E3462"/>
    <w:rsid w:val="007230ED"/>
    <w:rsid w:val="0072425B"/>
    <w:rsid w:val="00725497"/>
    <w:rsid w:val="00765F90"/>
    <w:rsid w:val="00770551"/>
    <w:rsid w:val="007763BB"/>
    <w:rsid w:val="0079776F"/>
    <w:rsid w:val="007B54D8"/>
    <w:rsid w:val="007C5832"/>
    <w:rsid w:val="007E64DA"/>
    <w:rsid w:val="007F7327"/>
    <w:rsid w:val="00805CDC"/>
    <w:rsid w:val="00813031"/>
    <w:rsid w:val="008134E3"/>
    <w:rsid w:val="008259AA"/>
    <w:rsid w:val="00835BDA"/>
    <w:rsid w:val="00842536"/>
    <w:rsid w:val="00846D0B"/>
    <w:rsid w:val="00854D5B"/>
    <w:rsid w:val="00857D4F"/>
    <w:rsid w:val="0086632D"/>
    <w:rsid w:val="00881D91"/>
    <w:rsid w:val="00897471"/>
    <w:rsid w:val="008A1F3B"/>
    <w:rsid w:val="008A4336"/>
    <w:rsid w:val="008B45D3"/>
    <w:rsid w:val="008D63D3"/>
    <w:rsid w:val="008E0928"/>
    <w:rsid w:val="008E738D"/>
    <w:rsid w:val="00912152"/>
    <w:rsid w:val="0091697B"/>
    <w:rsid w:val="00920CA9"/>
    <w:rsid w:val="009219D8"/>
    <w:rsid w:val="00924A26"/>
    <w:rsid w:val="00935946"/>
    <w:rsid w:val="009430CD"/>
    <w:rsid w:val="0094716D"/>
    <w:rsid w:val="00947D91"/>
    <w:rsid w:val="00954D9E"/>
    <w:rsid w:val="0096399F"/>
    <w:rsid w:val="00964FC2"/>
    <w:rsid w:val="00965309"/>
    <w:rsid w:val="00975360"/>
    <w:rsid w:val="0099503B"/>
    <w:rsid w:val="009B2C94"/>
    <w:rsid w:val="009C0046"/>
    <w:rsid w:val="009C4C6F"/>
    <w:rsid w:val="009D22FA"/>
    <w:rsid w:val="009D637D"/>
    <w:rsid w:val="009D73FE"/>
    <w:rsid w:val="009E1719"/>
    <w:rsid w:val="009F661E"/>
    <w:rsid w:val="00A01C4E"/>
    <w:rsid w:val="00A12F5D"/>
    <w:rsid w:val="00A25FAD"/>
    <w:rsid w:val="00A30FF9"/>
    <w:rsid w:val="00A42FB8"/>
    <w:rsid w:val="00A50619"/>
    <w:rsid w:val="00A511B2"/>
    <w:rsid w:val="00A61599"/>
    <w:rsid w:val="00A6336F"/>
    <w:rsid w:val="00AA5A30"/>
    <w:rsid w:val="00AC1D78"/>
    <w:rsid w:val="00AC2A27"/>
    <w:rsid w:val="00AC538D"/>
    <w:rsid w:val="00AC78BA"/>
    <w:rsid w:val="00AE12CF"/>
    <w:rsid w:val="00B00671"/>
    <w:rsid w:val="00B059DB"/>
    <w:rsid w:val="00B20472"/>
    <w:rsid w:val="00B2448A"/>
    <w:rsid w:val="00B327FB"/>
    <w:rsid w:val="00B72FD3"/>
    <w:rsid w:val="00B9458F"/>
    <w:rsid w:val="00BA1921"/>
    <w:rsid w:val="00BB39E3"/>
    <w:rsid w:val="00BB4171"/>
    <w:rsid w:val="00BD55A7"/>
    <w:rsid w:val="00BE130D"/>
    <w:rsid w:val="00BF281C"/>
    <w:rsid w:val="00C001BD"/>
    <w:rsid w:val="00C23D88"/>
    <w:rsid w:val="00C24F9F"/>
    <w:rsid w:val="00C64EED"/>
    <w:rsid w:val="00C662E8"/>
    <w:rsid w:val="00C717D8"/>
    <w:rsid w:val="00C756CA"/>
    <w:rsid w:val="00C77280"/>
    <w:rsid w:val="00C936B7"/>
    <w:rsid w:val="00D13F48"/>
    <w:rsid w:val="00D14088"/>
    <w:rsid w:val="00D30E60"/>
    <w:rsid w:val="00D31C57"/>
    <w:rsid w:val="00D35DDB"/>
    <w:rsid w:val="00D41787"/>
    <w:rsid w:val="00D6576B"/>
    <w:rsid w:val="00D80CD4"/>
    <w:rsid w:val="00D876DA"/>
    <w:rsid w:val="00DB53AD"/>
    <w:rsid w:val="00DD3C06"/>
    <w:rsid w:val="00DE7CDD"/>
    <w:rsid w:val="00E132EE"/>
    <w:rsid w:val="00E27D7F"/>
    <w:rsid w:val="00E307C6"/>
    <w:rsid w:val="00E40E19"/>
    <w:rsid w:val="00E45242"/>
    <w:rsid w:val="00E6070E"/>
    <w:rsid w:val="00E71663"/>
    <w:rsid w:val="00EA5B9E"/>
    <w:rsid w:val="00EA79F7"/>
    <w:rsid w:val="00EC162F"/>
    <w:rsid w:val="00EC3C4B"/>
    <w:rsid w:val="00EC455B"/>
    <w:rsid w:val="00EC5787"/>
    <w:rsid w:val="00ED0FE5"/>
    <w:rsid w:val="00ED52B2"/>
    <w:rsid w:val="00EE272F"/>
    <w:rsid w:val="00EF5198"/>
    <w:rsid w:val="00EF7D4E"/>
    <w:rsid w:val="00F052D2"/>
    <w:rsid w:val="00F17B99"/>
    <w:rsid w:val="00F3039D"/>
    <w:rsid w:val="00F31952"/>
    <w:rsid w:val="00F348C2"/>
    <w:rsid w:val="00F37F75"/>
    <w:rsid w:val="00F45155"/>
    <w:rsid w:val="00F504EF"/>
    <w:rsid w:val="00F82E57"/>
    <w:rsid w:val="00F8592E"/>
    <w:rsid w:val="00FA1634"/>
    <w:rsid w:val="00FA61E7"/>
    <w:rsid w:val="00FB74F4"/>
    <w:rsid w:val="00FD0AE7"/>
    <w:rsid w:val="00FD2569"/>
    <w:rsid w:val="00FE1827"/>
    <w:rsid w:val="00FE25A0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F57A7"/>
  <w15:docId w15:val="{55DD52A1-D9E3-4153-9B7F-4D89B3A9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86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716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16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8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D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1D91"/>
  </w:style>
  <w:style w:type="paragraph" w:styleId="Zpat">
    <w:name w:val="footer"/>
    <w:basedOn w:val="Normln"/>
    <w:link w:val="ZpatChar"/>
    <w:uiPriority w:val="99"/>
    <w:unhideWhenUsed/>
    <w:rsid w:val="00881D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D91"/>
  </w:style>
  <w:style w:type="paragraph" w:styleId="Textbubliny">
    <w:name w:val="Balloon Text"/>
    <w:basedOn w:val="Normln"/>
    <w:link w:val="TextbublinyChar"/>
    <w:uiPriority w:val="99"/>
    <w:semiHidden/>
    <w:unhideWhenUsed/>
    <w:rsid w:val="00881D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1D9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48186D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48186D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48186D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E716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716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komente">
    <w:name w:val="annotation text"/>
    <w:basedOn w:val="Normln"/>
    <w:link w:val="TextkomenteChar"/>
    <w:semiHidden/>
    <w:rsid w:val="00E71663"/>
  </w:style>
  <w:style w:type="character" w:customStyle="1" w:styleId="TextkomenteChar">
    <w:name w:val="Text komentáře Char"/>
    <w:link w:val="Textkomente"/>
    <w:semiHidden/>
    <w:rsid w:val="00E71663"/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rsid w:val="00EC3C4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E272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E272F"/>
    <w:rPr>
      <w:rFonts w:ascii="Consolas" w:hAnsi="Consolas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3841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uiPriority w:val="59"/>
    <w:rsid w:val="00A4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ancel&#225;&#345;\&#353;ablony\&#250;&#345;edn&#237;_color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B90D5-97A8-402E-BB3E-0740E2DE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úřední_color3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Vitámvásová</dc:creator>
  <cp:lastModifiedBy>Uživatel systému Windows</cp:lastModifiedBy>
  <cp:revision>2</cp:revision>
  <cp:lastPrinted>2022-09-05T11:59:00Z</cp:lastPrinted>
  <dcterms:created xsi:type="dcterms:W3CDTF">2022-09-05T12:11:00Z</dcterms:created>
  <dcterms:modified xsi:type="dcterms:W3CDTF">2022-09-05T12:11:00Z</dcterms:modified>
</cp:coreProperties>
</file>