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DAF084" w14:textId="77777777" w:rsidR="00607A45" w:rsidRPr="00066B69" w:rsidRDefault="00607A45" w:rsidP="00607A45">
      <w:pPr>
        <w:pStyle w:val="Nadpis3"/>
        <w:spacing w:before="0" w:after="0"/>
        <w:rPr>
          <w:rFonts w:asciiTheme="minorHAnsi" w:hAnsiTheme="minorHAnsi" w:cstheme="minorHAnsi"/>
          <w:b w:val="0"/>
          <w:bCs w:val="0"/>
          <w:sz w:val="6"/>
          <w:szCs w:val="6"/>
        </w:rPr>
      </w:pPr>
    </w:p>
    <w:tbl>
      <w:tblPr>
        <w:tblpPr w:leftFromText="141" w:rightFromText="141" w:vertAnchor="text" w:tblpXSpec="center" w:tblpY="1"/>
        <w:tblOverlap w:val="never"/>
        <w:tblW w:w="9204" w:type="dxa"/>
        <w:tblLook w:val="01E0" w:firstRow="1" w:lastRow="1" w:firstColumn="1" w:lastColumn="1" w:noHBand="0" w:noVBand="0"/>
      </w:tblPr>
      <w:tblGrid>
        <w:gridCol w:w="1828"/>
        <w:gridCol w:w="5562"/>
        <w:gridCol w:w="1814"/>
      </w:tblGrid>
      <w:tr w:rsidR="00683DFF" w14:paraId="5656E29F" w14:textId="77777777" w:rsidTr="00A92BEF">
        <w:trPr>
          <w:trHeight w:val="557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62FD7E" w14:textId="77777777" w:rsidR="00683DFF" w:rsidRPr="000B2A0C" w:rsidRDefault="00683DFF" w:rsidP="0037123D">
            <w:pPr>
              <w:spacing w:after="0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</w:rPr>
            </w:pPr>
            <w:r w:rsidRPr="001A2A73">
              <w:rPr>
                <w:rFonts w:cs="Calibri"/>
                <w:b/>
                <w:noProof/>
                <w:color w:val="0000FF"/>
                <w:sz w:val="24"/>
                <w:szCs w:val="24"/>
                <w:lang w:eastAsia="cs-CZ"/>
              </w:rPr>
              <w:drawing>
                <wp:inline distT="0" distB="0" distL="0" distR="0" wp14:anchorId="5E40BF5B" wp14:editId="36F80A4D">
                  <wp:extent cx="809625" cy="725607"/>
                  <wp:effectExtent l="0" t="0" r="0" b="0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5529" cy="7308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39241" w14:textId="77777777" w:rsidR="00683DFF" w:rsidRPr="00A92BEF" w:rsidRDefault="00683DFF" w:rsidP="00043AF3">
            <w:pPr>
              <w:spacing w:after="0"/>
              <w:jc w:val="center"/>
              <w:rPr>
                <w:rFonts w:asciiTheme="minorHAnsi" w:hAnsiTheme="minorHAnsi" w:cstheme="minorHAnsi"/>
                <w:color w:val="1F497D"/>
              </w:rPr>
            </w:pPr>
            <w:r w:rsidRPr="00A92BEF">
              <w:rPr>
                <w:rFonts w:asciiTheme="minorHAnsi" w:hAnsiTheme="minorHAnsi" w:cstheme="minorHAnsi"/>
                <w:color w:val="1F497D"/>
              </w:rPr>
              <w:t>Základní škola, Brno, Gajdošova 3</w:t>
            </w:r>
          </w:p>
          <w:p w14:paraId="6E5858FC" w14:textId="0B81AC44" w:rsidR="00683DFF" w:rsidRPr="00E12590" w:rsidRDefault="00683DFF" w:rsidP="00043AF3">
            <w:pPr>
              <w:spacing w:after="0"/>
              <w:jc w:val="center"/>
              <w:rPr>
                <w:rFonts w:asciiTheme="minorHAnsi" w:hAnsiTheme="minorHAnsi" w:cstheme="minorHAnsi"/>
                <w:color w:val="1F497D"/>
                <w:sz w:val="28"/>
                <w:szCs w:val="28"/>
              </w:rPr>
            </w:pPr>
            <w:r w:rsidRPr="00A92BEF">
              <w:rPr>
                <w:rFonts w:asciiTheme="minorHAnsi" w:hAnsiTheme="minorHAnsi" w:cstheme="minorHAnsi"/>
                <w:color w:val="1F497D"/>
              </w:rPr>
              <w:t>DOKUMENTACE ŠKOLY</w:t>
            </w:r>
          </w:p>
        </w:tc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5AC078" w14:textId="77777777" w:rsidR="00683DFF" w:rsidRPr="00A92BEF" w:rsidRDefault="00683DFF" w:rsidP="005C694D">
            <w:pPr>
              <w:spacing w:after="0" w:line="240" w:lineRule="auto"/>
              <w:rPr>
                <w:rFonts w:asciiTheme="minorHAnsi" w:hAnsiTheme="minorHAnsi" w:cstheme="minorHAnsi"/>
                <w:sz w:val="10"/>
                <w:szCs w:val="10"/>
              </w:rPr>
            </w:pPr>
          </w:p>
          <w:p w14:paraId="0A969E6E" w14:textId="77777777" w:rsidR="00683DFF" w:rsidRPr="00A92BEF" w:rsidRDefault="00683DFF" w:rsidP="005C694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92BEF">
              <w:rPr>
                <w:rFonts w:asciiTheme="minorHAnsi" w:hAnsiTheme="minorHAnsi" w:cstheme="minorHAnsi"/>
                <w:sz w:val="20"/>
                <w:szCs w:val="20"/>
              </w:rPr>
              <w:t>Číslo jednací:</w:t>
            </w:r>
          </w:p>
          <w:p w14:paraId="4F48857A" w14:textId="69D2BE95" w:rsidR="00683DFF" w:rsidRPr="00A92BEF" w:rsidRDefault="00790C1F" w:rsidP="005C694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03.03</w:t>
            </w:r>
            <w:r w:rsidR="00683DFF" w:rsidRPr="00A92BEF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05</w:t>
            </w:r>
            <w:r w:rsidR="00B53EEC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202</w:t>
            </w:r>
            <w:r w:rsidR="00004956"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01</w:t>
            </w:r>
            <w:r w:rsidR="009E35C7">
              <w:rPr>
                <w:rFonts w:asciiTheme="minorHAnsi" w:hAnsiTheme="minorHAnsi" w:cstheme="minorHAnsi"/>
                <w:sz w:val="20"/>
                <w:szCs w:val="20"/>
              </w:rPr>
              <w:t>31</w:t>
            </w:r>
          </w:p>
          <w:p w14:paraId="2C3576E8" w14:textId="77777777" w:rsidR="00683DFF" w:rsidRPr="00A92BEF" w:rsidRDefault="00683DFF" w:rsidP="005C694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A1F771A" w14:textId="77777777" w:rsidR="00683DFF" w:rsidRPr="00A92BEF" w:rsidRDefault="00683DFF" w:rsidP="005C694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428EB99" w14:textId="4CC6B3C2" w:rsidR="00683DFF" w:rsidRPr="00A92BEF" w:rsidRDefault="00683DFF" w:rsidP="005C694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92BEF">
              <w:rPr>
                <w:rFonts w:asciiTheme="minorHAnsi" w:hAnsiTheme="minorHAnsi" w:cstheme="minorHAnsi"/>
                <w:sz w:val="20"/>
                <w:szCs w:val="20"/>
              </w:rPr>
              <w:t xml:space="preserve">Počet stran: </w:t>
            </w:r>
            <w:r w:rsidR="00790C1F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Pr="00A92BEF"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</w:p>
          <w:p w14:paraId="70E32D89" w14:textId="3CDDD58F" w:rsidR="00683DFF" w:rsidRPr="00A92BEF" w:rsidRDefault="00683DFF" w:rsidP="00790C1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92BEF">
              <w:rPr>
                <w:rFonts w:asciiTheme="minorHAnsi" w:hAnsiTheme="minorHAnsi" w:cstheme="minorHAnsi"/>
                <w:sz w:val="20"/>
                <w:szCs w:val="20"/>
              </w:rPr>
              <w:t xml:space="preserve">Počet příloh: </w:t>
            </w:r>
            <w:r w:rsidR="00790C1F">
              <w:rPr>
                <w:rFonts w:asciiTheme="minorHAnsi" w:hAnsiTheme="minorHAnsi" w:cstheme="minorHAnsi"/>
                <w:sz w:val="20"/>
                <w:szCs w:val="20"/>
              </w:rPr>
              <w:t>0</w:t>
            </w:r>
            <w:r w:rsidRPr="00A92BE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683DFF" w14:paraId="1AF8A118" w14:textId="77777777" w:rsidTr="00B0065F">
        <w:trPr>
          <w:trHeight w:val="945"/>
        </w:trPr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4CD15" w14:textId="77777777" w:rsidR="00683DFF" w:rsidRPr="001A2A73" w:rsidRDefault="00683DFF" w:rsidP="005C694D">
            <w:pPr>
              <w:jc w:val="center"/>
              <w:rPr>
                <w:rFonts w:cs="Calibri"/>
                <w:b/>
                <w:noProof/>
                <w:color w:val="0000FF"/>
                <w:sz w:val="24"/>
                <w:szCs w:val="24"/>
                <w:lang w:eastAsia="cs-CZ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A6630" w14:textId="20220EB9" w:rsidR="00E12590" w:rsidRPr="00790C1F" w:rsidRDefault="00570C6B" w:rsidP="00E12590">
            <w:pPr>
              <w:spacing w:before="120" w:after="0"/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Výroční z</w:t>
            </w:r>
            <w:r w:rsidR="00790C1F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práva o poskytování informací za rok 20</w:t>
            </w:r>
            <w:r w:rsidR="00BC3A8E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2</w:t>
            </w:r>
            <w:r w:rsidR="00004956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4</w:t>
            </w:r>
          </w:p>
          <w:p w14:paraId="168CA427" w14:textId="21397F7C" w:rsidR="00683DFF" w:rsidRPr="000F5B0A" w:rsidRDefault="00E12590" w:rsidP="00790C1F">
            <w:pPr>
              <w:spacing w:after="0"/>
              <w:jc w:val="center"/>
              <w:rPr>
                <w:rFonts w:asciiTheme="minorHAnsi" w:hAnsiTheme="minorHAnsi" w:cstheme="minorHAnsi"/>
                <w:color w:val="1F497D"/>
                <w:sz w:val="20"/>
                <w:szCs w:val="20"/>
              </w:rPr>
            </w:pPr>
            <w:r w:rsidRPr="000F5B0A">
              <w:rPr>
                <w:rFonts w:asciiTheme="minorHAnsi" w:hAnsiTheme="minorHAnsi" w:cstheme="minorHAnsi"/>
                <w:sz w:val="20"/>
                <w:szCs w:val="20"/>
              </w:rPr>
              <w:t>dokument</w:t>
            </w:r>
          </w:p>
        </w:tc>
        <w:tc>
          <w:tcPr>
            <w:tcW w:w="1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23A05" w14:textId="77777777" w:rsidR="00683DFF" w:rsidRDefault="00683DFF" w:rsidP="005C69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71DAF085" w14:textId="77777777" w:rsidR="00607A45" w:rsidRPr="00D55F4A" w:rsidRDefault="00607A45" w:rsidP="00607A45">
      <w:pPr>
        <w:pStyle w:val="Zkladntext"/>
      </w:pPr>
    </w:p>
    <w:p w14:paraId="71DAF086" w14:textId="0159ABD6" w:rsidR="008A7E08" w:rsidRDefault="00790C1F" w:rsidP="00607A45">
      <w:pPr>
        <w:spacing w:after="0"/>
        <w:ind w:left="285"/>
        <w:jc w:val="both"/>
        <w:rPr>
          <w:sz w:val="24"/>
          <w:szCs w:val="24"/>
        </w:rPr>
      </w:pPr>
      <w:r>
        <w:rPr>
          <w:sz w:val="24"/>
          <w:szCs w:val="24"/>
        </w:rPr>
        <w:t>Na základě ustanovení §18 zákona č.106/1999 Sb. O svobodném přístupu k informacím, ve znění pozdějších předpisů, předkládá Základní škola, Brno, Gajdošova 3, jakožto povinný subjekt podle uvedeného zákona souhrnnou zprávu o své činnosti v oblasti poskytování informací za kalendářní rok 20</w:t>
      </w:r>
      <w:r w:rsidR="009D577B">
        <w:rPr>
          <w:sz w:val="24"/>
          <w:szCs w:val="24"/>
        </w:rPr>
        <w:t>2</w:t>
      </w:r>
      <w:r w:rsidR="00004956">
        <w:rPr>
          <w:sz w:val="24"/>
          <w:szCs w:val="24"/>
        </w:rPr>
        <w:t>4</w:t>
      </w:r>
      <w:r>
        <w:rPr>
          <w:sz w:val="24"/>
          <w:szCs w:val="24"/>
        </w:rPr>
        <w:t>.</w:t>
      </w:r>
    </w:p>
    <w:p w14:paraId="71DAF087" w14:textId="77777777" w:rsidR="008A7E08" w:rsidRDefault="008A7E08" w:rsidP="00607A45">
      <w:pPr>
        <w:spacing w:after="0"/>
        <w:ind w:left="285"/>
        <w:jc w:val="both"/>
        <w:rPr>
          <w:sz w:val="24"/>
          <w:szCs w:val="24"/>
        </w:rPr>
      </w:pPr>
    </w:p>
    <w:tbl>
      <w:tblPr>
        <w:tblStyle w:val="Mkatabulky"/>
        <w:tblW w:w="0" w:type="auto"/>
        <w:tblInd w:w="285" w:type="dxa"/>
        <w:tblLook w:val="04A0" w:firstRow="1" w:lastRow="0" w:firstColumn="1" w:lastColumn="0" w:noHBand="0" w:noVBand="1"/>
      </w:tblPr>
      <w:tblGrid>
        <w:gridCol w:w="561"/>
        <w:gridCol w:w="7796"/>
        <w:gridCol w:w="418"/>
      </w:tblGrid>
      <w:tr w:rsidR="00790C1F" w14:paraId="6EE837C1" w14:textId="77777777" w:rsidTr="00EB23B1">
        <w:tc>
          <w:tcPr>
            <w:tcW w:w="561" w:type="dxa"/>
          </w:tcPr>
          <w:p w14:paraId="4AC49BEA" w14:textId="1968D8BB" w:rsidR="00790C1F" w:rsidRDefault="00790C1F" w:rsidP="00607A45">
            <w:pPr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7796" w:type="dxa"/>
          </w:tcPr>
          <w:p w14:paraId="739E4742" w14:textId="38E5253F" w:rsidR="00790C1F" w:rsidRPr="00EB23B1" w:rsidRDefault="00790C1F" w:rsidP="00607A45">
            <w:pPr>
              <w:spacing w:after="0"/>
              <w:jc w:val="both"/>
              <w:rPr>
                <w:b/>
                <w:sz w:val="24"/>
                <w:szCs w:val="24"/>
              </w:rPr>
            </w:pPr>
            <w:r w:rsidRPr="00EB23B1">
              <w:rPr>
                <w:b/>
                <w:sz w:val="24"/>
                <w:szCs w:val="24"/>
              </w:rPr>
              <w:t>Počet podaných žádostí o informace</w:t>
            </w:r>
          </w:p>
        </w:tc>
        <w:tc>
          <w:tcPr>
            <w:tcW w:w="418" w:type="dxa"/>
          </w:tcPr>
          <w:p w14:paraId="1A20945B" w14:textId="4BE28EDF" w:rsidR="00790C1F" w:rsidRDefault="00004956" w:rsidP="00607A45">
            <w:pPr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90C1F" w14:paraId="15273175" w14:textId="77777777" w:rsidTr="00EB23B1">
        <w:tc>
          <w:tcPr>
            <w:tcW w:w="561" w:type="dxa"/>
          </w:tcPr>
          <w:p w14:paraId="5DAFD901" w14:textId="664F2BDD" w:rsidR="00790C1F" w:rsidRDefault="00790C1F" w:rsidP="00607A45">
            <w:pPr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7796" w:type="dxa"/>
          </w:tcPr>
          <w:p w14:paraId="3E24D8CD" w14:textId="33AF694C" w:rsidR="00790C1F" w:rsidRPr="00EB23B1" w:rsidRDefault="00790C1F" w:rsidP="00607A45">
            <w:pPr>
              <w:spacing w:after="0"/>
              <w:jc w:val="both"/>
              <w:rPr>
                <w:b/>
                <w:sz w:val="24"/>
                <w:szCs w:val="24"/>
              </w:rPr>
            </w:pPr>
            <w:r w:rsidRPr="00EB23B1">
              <w:rPr>
                <w:b/>
                <w:sz w:val="24"/>
                <w:szCs w:val="24"/>
              </w:rPr>
              <w:t>Počet vydaných rozhodnutí o odmítnutí žádosti</w:t>
            </w:r>
          </w:p>
        </w:tc>
        <w:tc>
          <w:tcPr>
            <w:tcW w:w="418" w:type="dxa"/>
          </w:tcPr>
          <w:p w14:paraId="269DF75B" w14:textId="4D79AC7A" w:rsidR="00790C1F" w:rsidRDefault="00EB23B1" w:rsidP="00607A45">
            <w:pPr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A05971" w14:paraId="484AEBC1" w14:textId="77777777" w:rsidTr="00EB23B1">
        <w:tc>
          <w:tcPr>
            <w:tcW w:w="561" w:type="dxa"/>
          </w:tcPr>
          <w:p w14:paraId="7E7C76A2" w14:textId="7D432819" w:rsidR="00A05971" w:rsidRDefault="00A05971" w:rsidP="00607A45">
            <w:pPr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7796" w:type="dxa"/>
          </w:tcPr>
          <w:p w14:paraId="07E02056" w14:textId="76E6FB65" w:rsidR="00A05971" w:rsidRPr="00EB23B1" w:rsidRDefault="00A05971" w:rsidP="00607A45">
            <w:pPr>
              <w:spacing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Počet vydaných rozhodnutí o částečném odmítnutí žádosti (dle §15)</w:t>
            </w:r>
          </w:p>
        </w:tc>
        <w:tc>
          <w:tcPr>
            <w:tcW w:w="418" w:type="dxa"/>
          </w:tcPr>
          <w:p w14:paraId="3C4543E8" w14:textId="562DFDBD" w:rsidR="00A05971" w:rsidRDefault="00BC3A8E" w:rsidP="00607A45">
            <w:pPr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790C1F" w14:paraId="728E21BC" w14:textId="77777777" w:rsidTr="00EB23B1">
        <w:tc>
          <w:tcPr>
            <w:tcW w:w="561" w:type="dxa"/>
          </w:tcPr>
          <w:p w14:paraId="1BA10F5A" w14:textId="376BE031" w:rsidR="00790C1F" w:rsidRDefault="00A05971" w:rsidP="00607A45">
            <w:pPr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790C1F">
              <w:rPr>
                <w:sz w:val="24"/>
                <w:szCs w:val="24"/>
              </w:rPr>
              <w:t>.</w:t>
            </w:r>
          </w:p>
        </w:tc>
        <w:tc>
          <w:tcPr>
            <w:tcW w:w="7796" w:type="dxa"/>
          </w:tcPr>
          <w:p w14:paraId="0CD6ABDE" w14:textId="75644809" w:rsidR="00790C1F" w:rsidRPr="00EB23B1" w:rsidRDefault="00790C1F" w:rsidP="00607A45">
            <w:pPr>
              <w:spacing w:after="0"/>
              <w:jc w:val="both"/>
              <w:rPr>
                <w:b/>
                <w:sz w:val="24"/>
                <w:szCs w:val="24"/>
              </w:rPr>
            </w:pPr>
            <w:r w:rsidRPr="00EB23B1">
              <w:rPr>
                <w:b/>
                <w:sz w:val="24"/>
                <w:szCs w:val="24"/>
              </w:rPr>
              <w:t>Počet vydaných odvolání proti rozhodnutí</w:t>
            </w:r>
          </w:p>
        </w:tc>
        <w:tc>
          <w:tcPr>
            <w:tcW w:w="418" w:type="dxa"/>
          </w:tcPr>
          <w:p w14:paraId="228C11A8" w14:textId="4FDA9F48" w:rsidR="00790C1F" w:rsidRDefault="00EB23B1" w:rsidP="00607A45">
            <w:pPr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790C1F" w14:paraId="6C9FC975" w14:textId="77777777" w:rsidTr="00EB23B1">
        <w:tc>
          <w:tcPr>
            <w:tcW w:w="561" w:type="dxa"/>
          </w:tcPr>
          <w:p w14:paraId="51B122FB" w14:textId="3963CBC9" w:rsidR="00790C1F" w:rsidRDefault="00A05971" w:rsidP="00607A45">
            <w:pPr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790C1F">
              <w:rPr>
                <w:sz w:val="24"/>
                <w:szCs w:val="24"/>
              </w:rPr>
              <w:t>.</w:t>
            </w:r>
          </w:p>
        </w:tc>
        <w:tc>
          <w:tcPr>
            <w:tcW w:w="7796" w:type="dxa"/>
          </w:tcPr>
          <w:p w14:paraId="1397D06D" w14:textId="7DCBCC90" w:rsidR="00790C1F" w:rsidRPr="00EB23B1" w:rsidRDefault="00790C1F" w:rsidP="00607A45">
            <w:pPr>
              <w:spacing w:after="0"/>
              <w:jc w:val="both"/>
              <w:rPr>
                <w:b/>
                <w:sz w:val="24"/>
                <w:szCs w:val="24"/>
              </w:rPr>
            </w:pPr>
            <w:r w:rsidRPr="00EB23B1">
              <w:rPr>
                <w:b/>
                <w:sz w:val="24"/>
                <w:szCs w:val="24"/>
              </w:rPr>
              <w:t>Opis rozsudku soudu ve věci přezkoumání zákonnosti rozhodnutí povinného subjektu o odmítnutí žádosti o poskytnutí informace a přehled výdajů</w:t>
            </w:r>
          </w:p>
        </w:tc>
        <w:tc>
          <w:tcPr>
            <w:tcW w:w="418" w:type="dxa"/>
          </w:tcPr>
          <w:p w14:paraId="4223A5E3" w14:textId="111D7AA1" w:rsidR="00790C1F" w:rsidRDefault="00EB23B1" w:rsidP="00607A45">
            <w:pPr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790C1F" w14:paraId="76F35098" w14:textId="77777777" w:rsidTr="00EB23B1">
        <w:tc>
          <w:tcPr>
            <w:tcW w:w="561" w:type="dxa"/>
          </w:tcPr>
          <w:p w14:paraId="49007F18" w14:textId="099FDDF2" w:rsidR="00790C1F" w:rsidRDefault="00A05971" w:rsidP="00607A45">
            <w:pPr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790C1F">
              <w:rPr>
                <w:sz w:val="24"/>
                <w:szCs w:val="24"/>
              </w:rPr>
              <w:t>.</w:t>
            </w:r>
          </w:p>
        </w:tc>
        <w:tc>
          <w:tcPr>
            <w:tcW w:w="7796" w:type="dxa"/>
          </w:tcPr>
          <w:p w14:paraId="3318A3A5" w14:textId="05BDBB7F" w:rsidR="00790C1F" w:rsidRPr="00EB23B1" w:rsidRDefault="00790C1F" w:rsidP="00607A45">
            <w:pPr>
              <w:spacing w:after="0"/>
              <w:jc w:val="both"/>
              <w:rPr>
                <w:b/>
                <w:sz w:val="24"/>
                <w:szCs w:val="24"/>
              </w:rPr>
            </w:pPr>
            <w:r w:rsidRPr="00EB23B1">
              <w:rPr>
                <w:b/>
                <w:sz w:val="24"/>
                <w:szCs w:val="24"/>
              </w:rPr>
              <w:t>Poskytnuté výhradní licence a odůvodnění nezbytnosti poskytnutí výhradní licence</w:t>
            </w:r>
          </w:p>
        </w:tc>
        <w:tc>
          <w:tcPr>
            <w:tcW w:w="418" w:type="dxa"/>
          </w:tcPr>
          <w:p w14:paraId="534AC84F" w14:textId="32F6346D" w:rsidR="00790C1F" w:rsidRDefault="00EB23B1" w:rsidP="00607A45">
            <w:pPr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790C1F" w14:paraId="2D48D032" w14:textId="77777777" w:rsidTr="00EB23B1">
        <w:tc>
          <w:tcPr>
            <w:tcW w:w="561" w:type="dxa"/>
          </w:tcPr>
          <w:p w14:paraId="6F67C583" w14:textId="387C4B28" w:rsidR="00790C1F" w:rsidRDefault="00A05971" w:rsidP="00607A45">
            <w:pPr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790C1F">
              <w:rPr>
                <w:sz w:val="24"/>
                <w:szCs w:val="24"/>
              </w:rPr>
              <w:t>.</w:t>
            </w:r>
          </w:p>
        </w:tc>
        <w:tc>
          <w:tcPr>
            <w:tcW w:w="7796" w:type="dxa"/>
          </w:tcPr>
          <w:p w14:paraId="7B111AD0" w14:textId="45D8B62E" w:rsidR="00790C1F" w:rsidRPr="00EB23B1" w:rsidRDefault="00790C1F" w:rsidP="00607A45">
            <w:pPr>
              <w:spacing w:after="0"/>
              <w:jc w:val="both"/>
              <w:rPr>
                <w:b/>
                <w:sz w:val="24"/>
                <w:szCs w:val="24"/>
              </w:rPr>
            </w:pPr>
            <w:r w:rsidRPr="00EB23B1">
              <w:rPr>
                <w:b/>
                <w:sz w:val="24"/>
                <w:szCs w:val="24"/>
              </w:rPr>
              <w:t>Počet stížností podaných podle §16a, důvody jejich podání a stručný popis způsobu jejich vyřízení</w:t>
            </w:r>
          </w:p>
        </w:tc>
        <w:tc>
          <w:tcPr>
            <w:tcW w:w="418" w:type="dxa"/>
          </w:tcPr>
          <w:p w14:paraId="5A3E90E0" w14:textId="2A460D72" w:rsidR="00790C1F" w:rsidRDefault="00EB23B1" w:rsidP="00607A45">
            <w:pPr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790C1F" w14:paraId="4653D6EB" w14:textId="77777777" w:rsidTr="00EB23B1">
        <w:tc>
          <w:tcPr>
            <w:tcW w:w="561" w:type="dxa"/>
          </w:tcPr>
          <w:p w14:paraId="5D67DA71" w14:textId="4CD18203" w:rsidR="00790C1F" w:rsidRDefault="00A05971" w:rsidP="00607A45">
            <w:pPr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790C1F">
              <w:rPr>
                <w:sz w:val="24"/>
                <w:szCs w:val="24"/>
              </w:rPr>
              <w:t>.</w:t>
            </w:r>
          </w:p>
        </w:tc>
        <w:tc>
          <w:tcPr>
            <w:tcW w:w="7796" w:type="dxa"/>
          </w:tcPr>
          <w:p w14:paraId="7433F771" w14:textId="63EDD84D" w:rsidR="00790C1F" w:rsidRPr="00EB23B1" w:rsidRDefault="00EB23B1" w:rsidP="00607A45">
            <w:pPr>
              <w:spacing w:after="0"/>
              <w:jc w:val="both"/>
              <w:rPr>
                <w:b/>
                <w:sz w:val="24"/>
                <w:szCs w:val="24"/>
              </w:rPr>
            </w:pPr>
            <w:r w:rsidRPr="00EB23B1">
              <w:rPr>
                <w:b/>
                <w:sz w:val="24"/>
                <w:szCs w:val="24"/>
              </w:rPr>
              <w:t>Další informace vztahující se k uplatňování tohoto zákona</w:t>
            </w:r>
          </w:p>
        </w:tc>
        <w:tc>
          <w:tcPr>
            <w:tcW w:w="418" w:type="dxa"/>
          </w:tcPr>
          <w:p w14:paraId="08A89474" w14:textId="5C7E8BB4" w:rsidR="00790C1F" w:rsidRDefault="00EB23B1" w:rsidP="00607A45">
            <w:pPr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</w:tbl>
    <w:p w14:paraId="71DAF092" w14:textId="77777777" w:rsidR="008A7E08" w:rsidRDefault="008A7E08" w:rsidP="00607A45">
      <w:pPr>
        <w:spacing w:after="0"/>
        <w:ind w:left="285"/>
        <w:jc w:val="both"/>
        <w:rPr>
          <w:sz w:val="24"/>
          <w:szCs w:val="24"/>
        </w:rPr>
      </w:pPr>
    </w:p>
    <w:p w14:paraId="71DAF093" w14:textId="77777777" w:rsidR="008A7E08" w:rsidRDefault="008A7E08" w:rsidP="00607A45">
      <w:pPr>
        <w:spacing w:after="0"/>
        <w:ind w:left="285"/>
        <w:jc w:val="both"/>
        <w:rPr>
          <w:sz w:val="24"/>
          <w:szCs w:val="24"/>
        </w:rPr>
      </w:pPr>
    </w:p>
    <w:p w14:paraId="71DAF094" w14:textId="251EB419" w:rsidR="00497957" w:rsidRPr="005A2FD6" w:rsidRDefault="00497957" w:rsidP="00607A45">
      <w:pPr>
        <w:spacing w:after="0"/>
        <w:ind w:left="285"/>
        <w:jc w:val="both"/>
        <w:rPr>
          <w:sz w:val="24"/>
          <w:szCs w:val="24"/>
          <w:u w:val="single"/>
        </w:rPr>
      </w:pPr>
      <w:r w:rsidRPr="00AD3039">
        <w:rPr>
          <w:sz w:val="24"/>
          <w:szCs w:val="24"/>
        </w:rPr>
        <w:t xml:space="preserve">V Brně dne </w:t>
      </w:r>
      <w:r w:rsidR="009E35C7">
        <w:rPr>
          <w:sz w:val="24"/>
          <w:szCs w:val="24"/>
        </w:rPr>
        <w:t>31</w:t>
      </w:r>
      <w:r w:rsidR="00790C1F">
        <w:rPr>
          <w:sz w:val="24"/>
          <w:szCs w:val="24"/>
        </w:rPr>
        <w:t>. 1. 202</w:t>
      </w:r>
      <w:r w:rsidR="00004956">
        <w:rPr>
          <w:sz w:val="24"/>
          <w:szCs w:val="24"/>
        </w:rPr>
        <w:t>5</w:t>
      </w:r>
      <w:r w:rsidR="008A7E08">
        <w:rPr>
          <w:sz w:val="24"/>
          <w:szCs w:val="24"/>
        </w:rPr>
        <w:t xml:space="preserve"> </w:t>
      </w:r>
    </w:p>
    <w:p w14:paraId="71DAF095" w14:textId="77777777" w:rsidR="00607A45" w:rsidRPr="00AD3039" w:rsidRDefault="00607A45" w:rsidP="00607A45">
      <w:pPr>
        <w:spacing w:after="0"/>
        <w:ind w:left="285"/>
        <w:jc w:val="both"/>
        <w:rPr>
          <w:sz w:val="24"/>
          <w:szCs w:val="24"/>
        </w:rPr>
      </w:pPr>
    </w:p>
    <w:p w14:paraId="71DAF096" w14:textId="77777777" w:rsidR="00497957" w:rsidRDefault="00497957" w:rsidP="00607A45">
      <w:pPr>
        <w:spacing w:after="0"/>
        <w:jc w:val="both"/>
        <w:rPr>
          <w:sz w:val="24"/>
          <w:szCs w:val="24"/>
        </w:rPr>
      </w:pPr>
    </w:p>
    <w:p w14:paraId="71DAF097" w14:textId="77777777" w:rsidR="008A7E08" w:rsidRPr="00AD3039" w:rsidRDefault="008A7E08" w:rsidP="00607A45">
      <w:pPr>
        <w:spacing w:after="0"/>
        <w:jc w:val="both"/>
        <w:rPr>
          <w:sz w:val="24"/>
          <w:szCs w:val="24"/>
        </w:rPr>
      </w:pPr>
    </w:p>
    <w:p w14:paraId="71DAF098" w14:textId="77777777" w:rsidR="00497957" w:rsidRPr="00AD3039" w:rsidRDefault="00497957" w:rsidP="00607A45">
      <w:pPr>
        <w:spacing w:after="0"/>
        <w:jc w:val="both"/>
        <w:rPr>
          <w:sz w:val="24"/>
          <w:szCs w:val="24"/>
        </w:rPr>
      </w:pPr>
    </w:p>
    <w:p w14:paraId="71DAF099" w14:textId="797BB953" w:rsidR="00497957" w:rsidRPr="00AD3039" w:rsidRDefault="00497957" w:rsidP="00607A45">
      <w:pPr>
        <w:spacing w:after="0"/>
        <w:ind w:left="228"/>
        <w:jc w:val="both"/>
        <w:rPr>
          <w:sz w:val="24"/>
          <w:szCs w:val="24"/>
        </w:rPr>
      </w:pPr>
      <w:r w:rsidRPr="00AD3039">
        <w:rPr>
          <w:sz w:val="24"/>
          <w:szCs w:val="24"/>
        </w:rPr>
        <w:t xml:space="preserve">Mgr. </w:t>
      </w:r>
      <w:r w:rsidR="008A7E08">
        <w:rPr>
          <w:sz w:val="24"/>
          <w:szCs w:val="24"/>
        </w:rPr>
        <w:t>Rostislav Novotný</w:t>
      </w:r>
      <w:r w:rsidR="00106768">
        <w:rPr>
          <w:sz w:val="24"/>
          <w:szCs w:val="24"/>
        </w:rPr>
        <w:t>, MBA</w:t>
      </w:r>
    </w:p>
    <w:p w14:paraId="71DAF09A" w14:textId="77777777" w:rsidR="00497957" w:rsidRPr="00AD3039" w:rsidRDefault="006B1CF7" w:rsidP="00607A45">
      <w:pPr>
        <w:spacing w:after="0"/>
        <w:jc w:val="both"/>
        <w:rPr>
          <w:color w:val="FF0000"/>
          <w:sz w:val="24"/>
          <w:szCs w:val="24"/>
        </w:rPr>
      </w:pPr>
      <w:r w:rsidRPr="00AD3039">
        <w:rPr>
          <w:sz w:val="24"/>
          <w:szCs w:val="24"/>
        </w:rPr>
        <w:t xml:space="preserve">    ř</w:t>
      </w:r>
      <w:r w:rsidR="008A7E08">
        <w:rPr>
          <w:sz w:val="24"/>
          <w:szCs w:val="24"/>
        </w:rPr>
        <w:t>editel</w:t>
      </w:r>
      <w:r w:rsidR="00497957" w:rsidRPr="00AD3039">
        <w:rPr>
          <w:sz w:val="24"/>
          <w:szCs w:val="24"/>
        </w:rPr>
        <w:t xml:space="preserve"> školy</w:t>
      </w:r>
      <w:r w:rsidR="00497957" w:rsidRPr="00AD3039">
        <w:rPr>
          <w:sz w:val="24"/>
          <w:szCs w:val="24"/>
        </w:rPr>
        <w:tab/>
      </w:r>
    </w:p>
    <w:p w14:paraId="71DAF0B6" w14:textId="77777777" w:rsidR="00294682" w:rsidRDefault="00294682" w:rsidP="00607A45">
      <w:pPr>
        <w:spacing w:after="0"/>
        <w:jc w:val="both"/>
        <w:rPr>
          <w:sz w:val="24"/>
          <w:szCs w:val="24"/>
        </w:rPr>
      </w:pPr>
    </w:p>
    <w:sectPr w:rsidR="00294682" w:rsidSect="00AB7FEF">
      <w:headerReference w:type="default" r:id="rId9"/>
      <w:footerReference w:type="default" r:id="rId10"/>
      <w:footerReference w:type="first" r:id="rId11"/>
      <w:pgSz w:w="11906" w:h="16838" w:code="9"/>
      <w:pgMar w:top="567" w:right="1418" w:bottom="680" w:left="1418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4A9177" w14:textId="77777777" w:rsidR="00D46943" w:rsidRDefault="00D46943" w:rsidP="00881D91">
      <w:pPr>
        <w:spacing w:after="0" w:line="240" w:lineRule="auto"/>
      </w:pPr>
      <w:r>
        <w:separator/>
      </w:r>
    </w:p>
  </w:endnote>
  <w:endnote w:type="continuationSeparator" w:id="0">
    <w:p w14:paraId="017B58C4" w14:textId="77777777" w:rsidR="00D46943" w:rsidRDefault="00D46943" w:rsidP="00881D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4037864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1DAF0BC" w14:textId="77777777" w:rsidR="0026398E" w:rsidRDefault="0026398E" w:rsidP="00AB7FEF">
            <w:pPr>
              <w:pStyle w:val="Zpat"/>
              <w:spacing w:before="120"/>
              <w:jc w:val="right"/>
            </w:pPr>
            <w:r w:rsidRPr="0026398E">
              <w:rPr>
                <w:sz w:val="18"/>
                <w:szCs w:val="18"/>
              </w:rPr>
              <w:t xml:space="preserve">Stránka </w:t>
            </w:r>
            <w:r w:rsidRPr="0026398E">
              <w:rPr>
                <w:b/>
                <w:bCs/>
                <w:sz w:val="18"/>
                <w:szCs w:val="18"/>
              </w:rPr>
              <w:fldChar w:fldCharType="begin"/>
            </w:r>
            <w:r w:rsidRPr="0026398E">
              <w:rPr>
                <w:b/>
                <w:bCs/>
                <w:sz w:val="18"/>
                <w:szCs w:val="18"/>
              </w:rPr>
              <w:instrText>PAGE</w:instrText>
            </w:r>
            <w:r w:rsidRPr="0026398E">
              <w:rPr>
                <w:b/>
                <w:bCs/>
                <w:sz w:val="18"/>
                <w:szCs w:val="18"/>
              </w:rPr>
              <w:fldChar w:fldCharType="separate"/>
            </w:r>
            <w:r w:rsidR="00106768">
              <w:rPr>
                <w:b/>
                <w:bCs/>
                <w:noProof/>
                <w:sz w:val="18"/>
                <w:szCs w:val="18"/>
              </w:rPr>
              <w:t>1</w:t>
            </w:r>
            <w:r w:rsidRPr="0026398E">
              <w:rPr>
                <w:b/>
                <w:bCs/>
                <w:sz w:val="18"/>
                <w:szCs w:val="18"/>
              </w:rPr>
              <w:fldChar w:fldCharType="end"/>
            </w:r>
            <w:r w:rsidRPr="0026398E">
              <w:rPr>
                <w:sz w:val="18"/>
                <w:szCs w:val="18"/>
              </w:rPr>
              <w:t xml:space="preserve"> z </w:t>
            </w:r>
            <w:r w:rsidRPr="0026398E">
              <w:rPr>
                <w:b/>
                <w:bCs/>
                <w:sz w:val="18"/>
                <w:szCs w:val="18"/>
              </w:rPr>
              <w:fldChar w:fldCharType="begin"/>
            </w:r>
            <w:r w:rsidRPr="0026398E">
              <w:rPr>
                <w:b/>
                <w:bCs/>
                <w:sz w:val="18"/>
                <w:szCs w:val="18"/>
              </w:rPr>
              <w:instrText>NUMPAGES</w:instrText>
            </w:r>
            <w:r w:rsidRPr="0026398E">
              <w:rPr>
                <w:b/>
                <w:bCs/>
                <w:sz w:val="18"/>
                <w:szCs w:val="18"/>
              </w:rPr>
              <w:fldChar w:fldCharType="separate"/>
            </w:r>
            <w:r w:rsidR="00106768">
              <w:rPr>
                <w:b/>
                <w:bCs/>
                <w:noProof/>
                <w:sz w:val="18"/>
                <w:szCs w:val="18"/>
              </w:rPr>
              <w:t>1</w:t>
            </w:r>
            <w:r w:rsidRPr="0026398E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71DAF0BD" w14:textId="5B4B24E4" w:rsidR="00BA7808" w:rsidRPr="0026398E" w:rsidRDefault="00790C1F">
    <w:pPr>
      <w:pStyle w:val="Zpat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t xml:space="preserve">Zpráva o poskytování informací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41054011"/>
      <w:docPartObj>
        <w:docPartGallery w:val="Page Numbers (Bottom of Page)"/>
        <w:docPartUnique/>
      </w:docPartObj>
    </w:sdtPr>
    <w:sdtEndPr/>
    <w:sdtContent>
      <w:sdt>
        <w:sdtPr>
          <w:id w:val="-470289553"/>
          <w:docPartObj>
            <w:docPartGallery w:val="Page Numbers (Top of Page)"/>
            <w:docPartUnique/>
          </w:docPartObj>
        </w:sdtPr>
        <w:sdtEndPr/>
        <w:sdtContent>
          <w:p w14:paraId="71DAF0CC" w14:textId="77777777" w:rsidR="008A7E08" w:rsidRDefault="008A7E08" w:rsidP="00F77791">
            <w:pPr>
              <w:pStyle w:val="Zpat"/>
              <w:spacing w:before="120"/>
              <w:jc w:val="right"/>
            </w:pPr>
            <w:r w:rsidRPr="008A7E08">
              <w:rPr>
                <w:sz w:val="18"/>
                <w:szCs w:val="18"/>
              </w:rPr>
              <w:t xml:space="preserve">Stránka </w:t>
            </w:r>
            <w:r w:rsidRPr="008A7E08">
              <w:rPr>
                <w:b/>
                <w:bCs/>
                <w:sz w:val="18"/>
                <w:szCs w:val="18"/>
              </w:rPr>
              <w:fldChar w:fldCharType="begin"/>
            </w:r>
            <w:r w:rsidRPr="008A7E08">
              <w:rPr>
                <w:b/>
                <w:bCs/>
                <w:sz w:val="18"/>
                <w:szCs w:val="18"/>
              </w:rPr>
              <w:instrText>PAGE</w:instrText>
            </w:r>
            <w:r w:rsidRPr="008A7E08">
              <w:rPr>
                <w:b/>
                <w:bCs/>
                <w:sz w:val="18"/>
                <w:szCs w:val="18"/>
              </w:rPr>
              <w:fldChar w:fldCharType="separate"/>
            </w:r>
            <w:r w:rsidR="00664341">
              <w:rPr>
                <w:b/>
                <w:bCs/>
                <w:noProof/>
                <w:sz w:val="18"/>
                <w:szCs w:val="18"/>
              </w:rPr>
              <w:t>1</w:t>
            </w:r>
            <w:r w:rsidRPr="008A7E08">
              <w:rPr>
                <w:b/>
                <w:bCs/>
                <w:sz w:val="18"/>
                <w:szCs w:val="18"/>
              </w:rPr>
              <w:fldChar w:fldCharType="end"/>
            </w:r>
            <w:r w:rsidRPr="008A7E08">
              <w:rPr>
                <w:sz w:val="18"/>
                <w:szCs w:val="18"/>
              </w:rPr>
              <w:t xml:space="preserve"> z </w:t>
            </w:r>
            <w:r w:rsidRPr="008A7E08">
              <w:rPr>
                <w:b/>
                <w:bCs/>
                <w:sz w:val="18"/>
                <w:szCs w:val="18"/>
              </w:rPr>
              <w:fldChar w:fldCharType="begin"/>
            </w:r>
            <w:r w:rsidRPr="008A7E08">
              <w:rPr>
                <w:b/>
                <w:bCs/>
                <w:sz w:val="18"/>
                <w:szCs w:val="18"/>
              </w:rPr>
              <w:instrText>NUMPAGES</w:instrText>
            </w:r>
            <w:r w:rsidRPr="008A7E08">
              <w:rPr>
                <w:b/>
                <w:bCs/>
                <w:sz w:val="18"/>
                <w:szCs w:val="18"/>
              </w:rPr>
              <w:fldChar w:fldCharType="separate"/>
            </w:r>
            <w:r w:rsidR="00820BCA">
              <w:rPr>
                <w:b/>
                <w:bCs/>
                <w:noProof/>
                <w:sz w:val="18"/>
                <w:szCs w:val="18"/>
              </w:rPr>
              <w:t>1</w:t>
            </w:r>
            <w:r w:rsidRPr="008A7E08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71DAF0CD" w14:textId="77777777" w:rsidR="0026398E" w:rsidRPr="008A7E08" w:rsidRDefault="008A7E08">
    <w:pPr>
      <w:pStyle w:val="Zpat"/>
      <w:rPr>
        <w:sz w:val="18"/>
        <w:szCs w:val="18"/>
      </w:rPr>
    </w:pPr>
    <w:r>
      <w:rPr>
        <w:sz w:val="18"/>
        <w:szCs w:val="18"/>
      </w:rPr>
      <w:t>Název dokumentu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A03840" w14:textId="77777777" w:rsidR="00D46943" w:rsidRDefault="00D46943" w:rsidP="00881D91">
      <w:pPr>
        <w:spacing w:after="0" w:line="240" w:lineRule="auto"/>
      </w:pPr>
      <w:r>
        <w:separator/>
      </w:r>
    </w:p>
  </w:footnote>
  <w:footnote w:type="continuationSeparator" w:id="0">
    <w:p w14:paraId="702323FC" w14:textId="77777777" w:rsidR="00D46943" w:rsidRDefault="00D46943" w:rsidP="00881D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DAF0BB" w14:textId="77777777" w:rsidR="00BA7808" w:rsidRPr="00F436CE" w:rsidRDefault="00BA7808" w:rsidP="0026398E">
    <w:pPr>
      <w:pStyle w:val="Zhlav"/>
      <w:spacing w:before="100" w:beforeAutospacing="1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F072D"/>
    <w:multiLevelType w:val="hybridMultilevel"/>
    <w:tmpl w:val="EBA6EC24"/>
    <w:lvl w:ilvl="0" w:tplc="0046E716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" w15:restartNumberingAfterBreak="0">
    <w:nsid w:val="0C6A6A92"/>
    <w:multiLevelType w:val="hybridMultilevel"/>
    <w:tmpl w:val="9A28763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D71506"/>
    <w:multiLevelType w:val="singleLevel"/>
    <w:tmpl w:val="868E7BFE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</w:abstractNum>
  <w:abstractNum w:abstractNumId="3" w15:restartNumberingAfterBreak="0">
    <w:nsid w:val="147C0C3B"/>
    <w:multiLevelType w:val="singleLevel"/>
    <w:tmpl w:val="868E7BFE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</w:abstractNum>
  <w:abstractNum w:abstractNumId="4" w15:restartNumberingAfterBreak="0">
    <w:nsid w:val="1AEC0CF6"/>
    <w:multiLevelType w:val="hybridMultilevel"/>
    <w:tmpl w:val="E4029DB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BB8268A"/>
    <w:multiLevelType w:val="hybridMultilevel"/>
    <w:tmpl w:val="CF0CA702"/>
    <w:lvl w:ilvl="0" w:tplc="AB5EAB0E">
      <w:start w:val="18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865D1B"/>
    <w:multiLevelType w:val="hybridMultilevel"/>
    <w:tmpl w:val="A36AB36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0B5862"/>
    <w:multiLevelType w:val="hybridMultilevel"/>
    <w:tmpl w:val="6862E80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D2329E"/>
    <w:multiLevelType w:val="hybridMultilevel"/>
    <w:tmpl w:val="A06AB40A"/>
    <w:lvl w:ilvl="0" w:tplc="5C6C0056">
      <w:start w:val="1"/>
      <w:numFmt w:val="decimal"/>
      <w:pStyle w:val="Styl1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407202D"/>
    <w:multiLevelType w:val="singleLevel"/>
    <w:tmpl w:val="868E7BFE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</w:abstractNum>
  <w:abstractNum w:abstractNumId="10" w15:restartNumberingAfterBreak="0">
    <w:nsid w:val="3BB55364"/>
    <w:multiLevelType w:val="hybridMultilevel"/>
    <w:tmpl w:val="CCE050B8"/>
    <w:lvl w:ilvl="0" w:tplc="0DE6A9A0">
      <w:start w:val="1"/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abstractNum w:abstractNumId="11" w15:restartNumberingAfterBreak="0">
    <w:nsid w:val="45784B23"/>
    <w:multiLevelType w:val="hybridMultilevel"/>
    <w:tmpl w:val="AB767F88"/>
    <w:lvl w:ilvl="0" w:tplc="261439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E149A3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E6CCAE66">
      <w:start w:val="2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43C1BAA"/>
    <w:multiLevelType w:val="hybridMultilevel"/>
    <w:tmpl w:val="30B02942"/>
    <w:lvl w:ilvl="0" w:tplc="04050017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590"/>
        </w:tabs>
        <w:ind w:left="59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310"/>
        </w:tabs>
        <w:ind w:left="131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030"/>
        </w:tabs>
        <w:ind w:left="203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750"/>
        </w:tabs>
        <w:ind w:left="275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470"/>
        </w:tabs>
        <w:ind w:left="347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190"/>
        </w:tabs>
        <w:ind w:left="419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910"/>
        </w:tabs>
        <w:ind w:left="491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630"/>
        </w:tabs>
        <w:ind w:left="5630" w:hanging="180"/>
      </w:pPr>
    </w:lvl>
  </w:abstractNum>
  <w:abstractNum w:abstractNumId="13" w15:restartNumberingAfterBreak="0">
    <w:nsid w:val="67DB1C09"/>
    <w:multiLevelType w:val="hybridMultilevel"/>
    <w:tmpl w:val="7F80C608"/>
    <w:lvl w:ilvl="0" w:tplc="2EACC332">
      <w:numFmt w:val="bullet"/>
      <w:lvlText w:val="-"/>
      <w:lvlJc w:val="left"/>
      <w:pPr>
        <w:tabs>
          <w:tab w:val="num" w:pos="340"/>
        </w:tabs>
        <w:ind w:left="947" w:hanging="663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1D24FE2"/>
    <w:multiLevelType w:val="singleLevel"/>
    <w:tmpl w:val="868E7BFE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</w:abstractNum>
  <w:abstractNum w:abstractNumId="15" w15:restartNumberingAfterBreak="0">
    <w:nsid w:val="7A13723D"/>
    <w:multiLevelType w:val="hybridMultilevel"/>
    <w:tmpl w:val="08202A36"/>
    <w:lvl w:ilvl="0" w:tplc="6A52648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36B4F3E6">
      <w:start w:val="1"/>
      <w:numFmt w:val="lowerLetter"/>
      <w:lvlText w:val="%2)"/>
      <w:lvlJc w:val="left"/>
      <w:pPr>
        <w:tabs>
          <w:tab w:val="num" w:pos="2103"/>
        </w:tabs>
        <w:ind w:left="2103" w:hanging="6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7D394D72"/>
    <w:multiLevelType w:val="hybridMultilevel"/>
    <w:tmpl w:val="518A7828"/>
    <w:lvl w:ilvl="0" w:tplc="15ACAF8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7" w15:restartNumberingAfterBreak="0">
    <w:nsid w:val="7DE33DBA"/>
    <w:multiLevelType w:val="multilevel"/>
    <w:tmpl w:val="801671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2"/>
  </w:num>
  <w:num w:numId="3">
    <w:abstractNumId w:val="4"/>
  </w:num>
  <w:num w:numId="4">
    <w:abstractNumId w:val="13"/>
  </w:num>
  <w:num w:numId="5">
    <w:abstractNumId w:val="7"/>
  </w:num>
  <w:num w:numId="6">
    <w:abstractNumId w:val="6"/>
  </w:num>
  <w:num w:numId="7">
    <w:abstractNumId w:val="17"/>
  </w:num>
  <w:num w:numId="8">
    <w:abstractNumId w:val="5"/>
  </w:num>
  <w:num w:numId="9">
    <w:abstractNumId w:val="1"/>
  </w:num>
  <w:num w:numId="10">
    <w:abstractNumId w:val="3"/>
  </w:num>
  <w:num w:numId="11">
    <w:abstractNumId w:val="14"/>
  </w:num>
  <w:num w:numId="12">
    <w:abstractNumId w:val="2"/>
  </w:num>
  <w:num w:numId="13">
    <w:abstractNumId w:val="9"/>
  </w:num>
  <w:num w:numId="14">
    <w:abstractNumId w:val="10"/>
  </w:num>
  <w:num w:numId="15">
    <w:abstractNumId w:val="11"/>
  </w:num>
  <w:num w:numId="16">
    <w:abstractNumId w:val="16"/>
  </w:num>
  <w:num w:numId="17">
    <w:abstractNumId w:val="0"/>
  </w:num>
  <w:num w:numId="18">
    <w:abstractNumId w:val="1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ocumentProtection w:edit="readOnly" w:enforcement="1" w:cryptProviderType="rsaAES" w:cryptAlgorithmClass="hash" w:cryptAlgorithmType="typeAny" w:cryptAlgorithmSid="14" w:cryptSpinCount="100000" w:hash="KEJKFkmcMrBeb0RS/OG/TSVHHSKfQTFSpSsZhOW3nXSn+oemiAtJysRMbb6qgD9l0nQferR54SIaCahWZQ1ZDQ==" w:salt="6UL3Byoenba5lnaNXWbWjg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UxNjY1MTQ1sDSzsLBQ0lEKTi0uzszPAykwrgUAjIgfDSwAAAA="/>
  </w:docVars>
  <w:rsids>
    <w:rsidRoot w:val="00C672A9"/>
    <w:rsid w:val="00004956"/>
    <w:rsid w:val="000056BC"/>
    <w:rsid w:val="00021A54"/>
    <w:rsid w:val="00025E3B"/>
    <w:rsid w:val="00037DA2"/>
    <w:rsid w:val="00043AF3"/>
    <w:rsid w:val="00044A9F"/>
    <w:rsid w:val="000513B4"/>
    <w:rsid w:val="00054EAB"/>
    <w:rsid w:val="00055F17"/>
    <w:rsid w:val="00066B69"/>
    <w:rsid w:val="00067956"/>
    <w:rsid w:val="00070626"/>
    <w:rsid w:val="000A6D3B"/>
    <w:rsid w:val="000C0B41"/>
    <w:rsid w:val="000C541C"/>
    <w:rsid w:val="000D43E8"/>
    <w:rsid w:val="000F5B0A"/>
    <w:rsid w:val="00106768"/>
    <w:rsid w:val="00114072"/>
    <w:rsid w:val="00140ACD"/>
    <w:rsid w:val="00146CA7"/>
    <w:rsid w:val="00153229"/>
    <w:rsid w:val="00154166"/>
    <w:rsid w:val="00177C73"/>
    <w:rsid w:val="00186EC9"/>
    <w:rsid w:val="001A41B2"/>
    <w:rsid w:val="001A5ADB"/>
    <w:rsid w:val="001B625B"/>
    <w:rsid w:val="001C2BA5"/>
    <w:rsid w:val="001D5935"/>
    <w:rsid w:val="001E33E0"/>
    <w:rsid w:val="001E5147"/>
    <w:rsid w:val="0020585D"/>
    <w:rsid w:val="00214B70"/>
    <w:rsid w:val="002169FC"/>
    <w:rsid w:val="00222BF6"/>
    <w:rsid w:val="00233081"/>
    <w:rsid w:val="002426E7"/>
    <w:rsid w:val="002434F8"/>
    <w:rsid w:val="00250F1E"/>
    <w:rsid w:val="002528B6"/>
    <w:rsid w:val="0025562C"/>
    <w:rsid w:val="00256748"/>
    <w:rsid w:val="0026398E"/>
    <w:rsid w:val="00281812"/>
    <w:rsid w:val="00283D90"/>
    <w:rsid w:val="00286722"/>
    <w:rsid w:val="00293348"/>
    <w:rsid w:val="00294682"/>
    <w:rsid w:val="00295D09"/>
    <w:rsid w:val="002B0667"/>
    <w:rsid w:val="002C2026"/>
    <w:rsid w:val="002C6BA0"/>
    <w:rsid w:val="002C6D66"/>
    <w:rsid w:val="003151C9"/>
    <w:rsid w:val="00315A0B"/>
    <w:rsid w:val="00325231"/>
    <w:rsid w:val="003377D0"/>
    <w:rsid w:val="0036554F"/>
    <w:rsid w:val="0037123D"/>
    <w:rsid w:val="00385B21"/>
    <w:rsid w:val="00390B06"/>
    <w:rsid w:val="0039736A"/>
    <w:rsid w:val="003B71FF"/>
    <w:rsid w:val="003C0BD2"/>
    <w:rsid w:val="003C1DA1"/>
    <w:rsid w:val="003C67C2"/>
    <w:rsid w:val="003C7DD6"/>
    <w:rsid w:val="003E19D5"/>
    <w:rsid w:val="003E65EB"/>
    <w:rsid w:val="00421C0A"/>
    <w:rsid w:val="00435788"/>
    <w:rsid w:val="0044635F"/>
    <w:rsid w:val="00451925"/>
    <w:rsid w:val="00460FC4"/>
    <w:rsid w:val="004620D3"/>
    <w:rsid w:val="004750B6"/>
    <w:rsid w:val="00497957"/>
    <w:rsid w:val="004A214F"/>
    <w:rsid w:val="004B1C6C"/>
    <w:rsid w:val="004B5E4E"/>
    <w:rsid w:val="004C6EB2"/>
    <w:rsid w:val="004C7407"/>
    <w:rsid w:val="004D5E1A"/>
    <w:rsid w:val="004D6945"/>
    <w:rsid w:val="004E081D"/>
    <w:rsid w:val="004E64A3"/>
    <w:rsid w:val="004E6F04"/>
    <w:rsid w:val="004E71FD"/>
    <w:rsid w:val="00503144"/>
    <w:rsid w:val="005072C8"/>
    <w:rsid w:val="00522622"/>
    <w:rsid w:val="00522CF8"/>
    <w:rsid w:val="005377A5"/>
    <w:rsid w:val="005431A1"/>
    <w:rsid w:val="00570C6B"/>
    <w:rsid w:val="00572C9C"/>
    <w:rsid w:val="005850E6"/>
    <w:rsid w:val="005A2FD6"/>
    <w:rsid w:val="005C41EE"/>
    <w:rsid w:val="005E49E0"/>
    <w:rsid w:val="005E74D0"/>
    <w:rsid w:val="005F53DD"/>
    <w:rsid w:val="005F5F57"/>
    <w:rsid w:val="00607A45"/>
    <w:rsid w:val="0061465C"/>
    <w:rsid w:val="0062155F"/>
    <w:rsid w:val="00646F94"/>
    <w:rsid w:val="00650A43"/>
    <w:rsid w:val="00664341"/>
    <w:rsid w:val="0066698B"/>
    <w:rsid w:val="00672363"/>
    <w:rsid w:val="00672E6C"/>
    <w:rsid w:val="0067652D"/>
    <w:rsid w:val="00683DFF"/>
    <w:rsid w:val="00687978"/>
    <w:rsid w:val="00691079"/>
    <w:rsid w:val="006A1EB2"/>
    <w:rsid w:val="006A28B9"/>
    <w:rsid w:val="006A331C"/>
    <w:rsid w:val="006A61CA"/>
    <w:rsid w:val="006B1CF7"/>
    <w:rsid w:val="006B4F4C"/>
    <w:rsid w:val="006C3392"/>
    <w:rsid w:val="006C3805"/>
    <w:rsid w:val="006D2556"/>
    <w:rsid w:val="006F299B"/>
    <w:rsid w:val="007246BA"/>
    <w:rsid w:val="0072482D"/>
    <w:rsid w:val="00763A6D"/>
    <w:rsid w:val="00790C1F"/>
    <w:rsid w:val="007C2B67"/>
    <w:rsid w:val="007D595F"/>
    <w:rsid w:val="007D650F"/>
    <w:rsid w:val="007E0147"/>
    <w:rsid w:val="00820BCA"/>
    <w:rsid w:val="00837312"/>
    <w:rsid w:val="00851596"/>
    <w:rsid w:val="00865BA0"/>
    <w:rsid w:val="00873B4D"/>
    <w:rsid w:val="00874C09"/>
    <w:rsid w:val="00877FD4"/>
    <w:rsid w:val="00881D91"/>
    <w:rsid w:val="00885FF6"/>
    <w:rsid w:val="008A7E08"/>
    <w:rsid w:val="008B1AB5"/>
    <w:rsid w:val="008C029E"/>
    <w:rsid w:val="008D24E7"/>
    <w:rsid w:val="008D2B35"/>
    <w:rsid w:val="008E156C"/>
    <w:rsid w:val="00900788"/>
    <w:rsid w:val="00916841"/>
    <w:rsid w:val="00947D91"/>
    <w:rsid w:val="00956769"/>
    <w:rsid w:val="00957124"/>
    <w:rsid w:val="00961656"/>
    <w:rsid w:val="0096399F"/>
    <w:rsid w:val="00965E83"/>
    <w:rsid w:val="00983E34"/>
    <w:rsid w:val="0099316A"/>
    <w:rsid w:val="009C3089"/>
    <w:rsid w:val="009D577B"/>
    <w:rsid w:val="009E35C7"/>
    <w:rsid w:val="009F0C87"/>
    <w:rsid w:val="009F7ADF"/>
    <w:rsid w:val="00A05971"/>
    <w:rsid w:val="00A10825"/>
    <w:rsid w:val="00A21D5B"/>
    <w:rsid w:val="00A25FAD"/>
    <w:rsid w:val="00A272E5"/>
    <w:rsid w:val="00A30FF9"/>
    <w:rsid w:val="00A32344"/>
    <w:rsid w:val="00A34766"/>
    <w:rsid w:val="00A35C4A"/>
    <w:rsid w:val="00A57A32"/>
    <w:rsid w:val="00A80DA2"/>
    <w:rsid w:val="00A907E7"/>
    <w:rsid w:val="00A92BEF"/>
    <w:rsid w:val="00A96139"/>
    <w:rsid w:val="00A966C1"/>
    <w:rsid w:val="00AA0CB0"/>
    <w:rsid w:val="00AA1F88"/>
    <w:rsid w:val="00AA5AFF"/>
    <w:rsid w:val="00AB79F6"/>
    <w:rsid w:val="00AB7FEF"/>
    <w:rsid w:val="00AD3039"/>
    <w:rsid w:val="00AD362B"/>
    <w:rsid w:val="00AE3DE1"/>
    <w:rsid w:val="00B0065F"/>
    <w:rsid w:val="00B04908"/>
    <w:rsid w:val="00B06F6D"/>
    <w:rsid w:val="00B134FC"/>
    <w:rsid w:val="00B17733"/>
    <w:rsid w:val="00B41D5A"/>
    <w:rsid w:val="00B43976"/>
    <w:rsid w:val="00B51BD8"/>
    <w:rsid w:val="00B53EEC"/>
    <w:rsid w:val="00B567D0"/>
    <w:rsid w:val="00B6711F"/>
    <w:rsid w:val="00BA7808"/>
    <w:rsid w:val="00BC3A8E"/>
    <w:rsid w:val="00C1796C"/>
    <w:rsid w:val="00C24CAB"/>
    <w:rsid w:val="00C33FAC"/>
    <w:rsid w:val="00C346D5"/>
    <w:rsid w:val="00C672A9"/>
    <w:rsid w:val="00C869F5"/>
    <w:rsid w:val="00C87F0C"/>
    <w:rsid w:val="00CA3BBD"/>
    <w:rsid w:val="00CB0CC1"/>
    <w:rsid w:val="00CD5640"/>
    <w:rsid w:val="00CD5AF9"/>
    <w:rsid w:val="00CE1480"/>
    <w:rsid w:val="00CE2A44"/>
    <w:rsid w:val="00D11941"/>
    <w:rsid w:val="00D24610"/>
    <w:rsid w:val="00D32D91"/>
    <w:rsid w:val="00D405C9"/>
    <w:rsid w:val="00D43F55"/>
    <w:rsid w:val="00D46943"/>
    <w:rsid w:val="00D51C4E"/>
    <w:rsid w:val="00D6576B"/>
    <w:rsid w:val="00DB001F"/>
    <w:rsid w:val="00DB0E0E"/>
    <w:rsid w:val="00DC61EC"/>
    <w:rsid w:val="00DC6521"/>
    <w:rsid w:val="00DD3B61"/>
    <w:rsid w:val="00DE379C"/>
    <w:rsid w:val="00E12590"/>
    <w:rsid w:val="00E22612"/>
    <w:rsid w:val="00E22A66"/>
    <w:rsid w:val="00E258E7"/>
    <w:rsid w:val="00E538CA"/>
    <w:rsid w:val="00E61B3D"/>
    <w:rsid w:val="00E7066F"/>
    <w:rsid w:val="00E70E34"/>
    <w:rsid w:val="00E84774"/>
    <w:rsid w:val="00EB222F"/>
    <w:rsid w:val="00EB23B1"/>
    <w:rsid w:val="00EC162F"/>
    <w:rsid w:val="00EC4BA5"/>
    <w:rsid w:val="00ED3197"/>
    <w:rsid w:val="00ED7397"/>
    <w:rsid w:val="00EE0197"/>
    <w:rsid w:val="00EF0F2B"/>
    <w:rsid w:val="00F21517"/>
    <w:rsid w:val="00F32093"/>
    <w:rsid w:val="00F436CE"/>
    <w:rsid w:val="00F60963"/>
    <w:rsid w:val="00F643DE"/>
    <w:rsid w:val="00F71B7A"/>
    <w:rsid w:val="00F75CB6"/>
    <w:rsid w:val="00F77791"/>
    <w:rsid w:val="00F92CF0"/>
    <w:rsid w:val="00FA4A2F"/>
    <w:rsid w:val="00FA6F85"/>
    <w:rsid w:val="00FB0D59"/>
    <w:rsid w:val="00FB28B6"/>
    <w:rsid w:val="00FB546E"/>
    <w:rsid w:val="00FB6278"/>
    <w:rsid w:val="00FC019B"/>
    <w:rsid w:val="00FC6F12"/>
    <w:rsid w:val="00FF4C6B"/>
    <w:rsid w:val="00FF6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DAF084"/>
  <w15:docId w15:val="{8409F5FC-DA1D-4186-8B12-1BECE65E1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513B4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315A0B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900788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/>
      <w:sz w:val="32"/>
      <w:szCs w:val="20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315A0B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E6F04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E6F04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E6F04"/>
    <w:pPr>
      <w:spacing w:before="240" w:after="60"/>
      <w:outlineLvl w:val="5"/>
    </w:pPr>
    <w:rPr>
      <w:rFonts w:eastAsia="Times New Roman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81D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81D91"/>
  </w:style>
  <w:style w:type="paragraph" w:styleId="Zpat">
    <w:name w:val="footer"/>
    <w:basedOn w:val="Normln"/>
    <w:link w:val="ZpatChar"/>
    <w:uiPriority w:val="99"/>
    <w:unhideWhenUsed/>
    <w:rsid w:val="00881D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81D91"/>
  </w:style>
  <w:style w:type="paragraph" w:styleId="Textbubliny">
    <w:name w:val="Balloon Text"/>
    <w:basedOn w:val="Normln"/>
    <w:link w:val="TextbublinyChar"/>
    <w:uiPriority w:val="99"/>
    <w:semiHidden/>
    <w:unhideWhenUsed/>
    <w:rsid w:val="00881D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81D91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FF617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zev">
    <w:name w:val="Title"/>
    <w:basedOn w:val="Normln"/>
    <w:link w:val="NzevChar"/>
    <w:qFormat/>
    <w:rsid w:val="00315A0B"/>
    <w:pPr>
      <w:spacing w:after="0" w:line="240" w:lineRule="auto"/>
      <w:jc w:val="center"/>
    </w:pPr>
    <w:rPr>
      <w:rFonts w:ascii="Times New Roman" w:eastAsia="Times New Roman" w:hAnsi="Times New Roman"/>
      <w:b/>
      <w:bCs/>
      <w:sz w:val="40"/>
      <w:szCs w:val="24"/>
      <w:u w:val="single"/>
      <w:lang w:eastAsia="cs-CZ"/>
    </w:rPr>
  </w:style>
  <w:style w:type="character" w:customStyle="1" w:styleId="NzevChar">
    <w:name w:val="Název Char"/>
    <w:link w:val="Nzev"/>
    <w:rsid w:val="00315A0B"/>
    <w:rPr>
      <w:rFonts w:ascii="Times New Roman" w:eastAsia="Times New Roman" w:hAnsi="Times New Roman"/>
      <w:b/>
      <w:bCs/>
      <w:sz w:val="40"/>
      <w:szCs w:val="24"/>
      <w:u w:val="single"/>
    </w:rPr>
  </w:style>
  <w:style w:type="paragraph" w:customStyle="1" w:styleId="Styl1">
    <w:name w:val="Styl1"/>
    <w:basedOn w:val="Normln"/>
    <w:rsid w:val="00315A0B"/>
    <w:pPr>
      <w:numPr>
        <w:numId w:val="1"/>
      </w:numPr>
      <w:spacing w:after="0" w:line="240" w:lineRule="auto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character" w:customStyle="1" w:styleId="Nadpis1Char">
    <w:name w:val="Nadpis 1 Char"/>
    <w:link w:val="Nadpis1"/>
    <w:rsid w:val="00315A0B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Nadpis3Char">
    <w:name w:val="Nadpis 3 Char"/>
    <w:link w:val="Nadpis3"/>
    <w:rsid w:val="00315A0B"/>
    <w:rPr>
      <w:rFonts w:ascii="Arial" w:eastAsia="Times New Roman" w:hAnsi="Arial" w:cs="Arial"/>
      <w:b/>
      <w:bCs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315A0B"/>
    <w:pPr>
      <w:ind w:left="708"/>
    </w:pPr>
  </w:style>
  <w:style w:type="paragraph" w:styleId="Zkladntext">
    <w:name w:val="Body Text"/>
    <w:basedOn w:val="Normln"/>
    <w:link w:val="ZkladntextChar"/>
    <w:rsid w:val="00460FC4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ZkladntextChar">
    <w:name w:val="Základní text Char"/>
    <w:link w:val="Zkladntext"/>
    <w:rsid w:val="00460FC4"/>
    <w:rPr>
      <w:rFonts w:ascii="Times New Roman" w:eastAsia="Times New Roman" w:hAnsi="Times New Roman"/>
      <w:sz w:val="24"/>
    </w:rPr>
  </w:style>
  <w:style w:type="paragraph" w:styleId="Normlnweb">
    <w:name w:val="Normal (Web)"/>
    <w:basedOn w:val="Normln"/>
    <w:rsid w:val="00283D9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Nadpis2Char">
    <w:name w:val="Nadpis 2 Char"/>
    <w:link w:val="Nadpis2"/>
    <w:rsid w:val="00900788"/>
    <w:rPr>
      <w:rFonts w:ascii="Times New Roman" w:eastAsia="Times New Roman" w:hAnsi="Times New Roman"/>
      <w:sz w:val="32"/>
    </w:rPr>
  </w:style>
  <w:style w:type="character" w:customStyle="1" w:styleId="CharChar4">
    <w:name w:val="Char Char4"/>
    <w:rsid w:val="00900788"/>
    <w:rPr>
      <w:sz w:val="32"/>
    </w:rPr>
  </w:style>
  <w:style w:type="paragraph" w:styleId="Seznamsodrkami">
    <w:name w:val="List Bullet"/>
    <w:basedOn w:val="Normln"/>
    <w:rsid w:val="00900788"/>
    <w:pPr>
      <w:overflowPunct w:val="0"/>
      <w:autoSpaceDE w:val="0"/>
      <w:autoSpaceDN w:val="0"/>
      <w:adjustRightInd w:val="0"/>
      <w:spacing w:before="40" w:after="40" w:line="240" w:lineRule="auto"/>
      <w:jc w:val="both"/>
      <w:textAlignment w:val="baseline"/>
    </w:pPr>
    <w:rPr>
      <w:rFonts w:ascii="Times New Roman" w:eastAsia="Times New Roman" w:hAnsi="Times New Roman"/>
      <w:b/>
      <w:sz w:val="24"/>
      <w:szCs w:val="20"/>
      <w:u w:val="single"/>
      <w:lang w:eastAsia="cs-CZ"/>
    </w:rPr>
  </w:style>
  <w:style w:type="character" w:customStyle="1" w:styleId="CharChar1">
    <w:name w:val="Char Char1"/>
    <w:rsid w:val="00900788"/>
    <w:rPr>
      <w:rFonts w:ascii="Times New Roman" w:eastAsia="Times New Roman" w:hAnsi="Times New Roman" w:cs="Times New Roman"/>
      <w:sz w:val="32"/>
      <w:szCs w:val="20"/>
      <w:lang w:eastAsia="cs-CZ"/>
    </w:rPr>
  </w:style>
  <w:style w:type="character" w:customStyle="1" w:styleId="Nadpis4Char">
    <w:name w:val="Nadpis 4 Char"/>
    <w:link w:val="Nadpis4"/>
    <w:uiPriority w:val="9"/>
    <w:semiHidden/>
    <w:rsid w:val="004E6F04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uiPriority w:val="9"/>
    <w:semiHidden/>
    <w:rsid w:val="004E6F04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uiPriority w:val="9"/>
    <w:semiHidden/>
    <w:rsid w:val="004E6F04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styleId="Textvbloku">
    <w:name w:val="Block Text"/>
    <w:basedOn w:val="Normln"/>
    <w:semiHidden/>
    <w:rsid w:val="004E6F04"/>
    <w:pPr>
      <w:spacing w:after="0" w:line="240" w:lineRule="auto"/>
      <w:ind w:left="113" w:right="113"/>
    </w:pPr>
    <w:rPr>
      <w:rFonts w:ascii="Times New Roman" w:eastAsia="Times New Roman" w:hAnsi="Times New Roman"/>
      <w:b/>
      <w:bCs/>
      <w:sz w:val="20"/>
      <w:szCs w:val="20"/>
      <w:lang w:eastAsia="cs-CZ"/>
    </w:rPr>
  </w:style>
  <w:style w:type="paragraph" w:styleId="Podnadpis">
    <w:name w:val="Subtitle"/>
    <w:basedOn w:val="Normln"/>
    <w:link w:val="PodnadpisChar"/>
    <w:qFormat/>
    <w:rsid w:val="001B625B"/>
    <w:pPr>
      <w:spacing w:after="0" w:line="360" w:lineRule="auto"/>
      <w:jc w:val="center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PodnadpisChar">
    <w:name w:val="Podnadpis Char"/>
    <w:link w:val="Podnadpis"/>
    <w:rsid w:val="001B625B"/>
    <w:rPr>
      <w:rFonts w:ascii="Times New Roman" w:eastAsia="Times New Roman" w:hAnsi="Times New Roman"/>
      <w:sz w:val="24"/>
    </w:rPr>
  </w:style>
  <w:style w:type="character" w:styleId="Hypertextovodkaz">
    <w:name w:val="Hyperlink"/>
    <w:rsid w:val="001B625B"/>
    <w:rPr>
      <w:rFonts w:ascii="Verdana" w:hAnsi="Verdana" w:hint="default"/>
      <w:b w:val="0"/>
      <w:bCs w:val="0"/>
      <w:color w:val="000000"/>
      <w:sz w:val="17"/>
      <w:szCs w:val="17"/>
      <w:u w:val="single"/>
    </w:rPr>
  </w:style>
  <w:style w:type="paragraph" w:customStyle="1" w:styleId="Zkladntext21">
    <w:name w:val="Základní text 21"/>
    <w:basedOn w:val="Normln"/>
    <w:rsid w:val="00281812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/>
      <w:b/>
      <w:sz w:val="32"/>
      <w:szCs w:val="20"/>
      <w:u w:val="single"/>
      <w:lang w:eastAsia="cs-CZ"/>
    </w:rPr>
  </w:style>
  <w:style w:type="paragraph" w:customStyle="1" w:styleId="Normlnweb1">
    <w:name w:val="Normální (web)1"/>
    <w:basedOn w:val="Normln"/>
    <w:rsid w:val="00281812"/>
    <w:pPr>
      <w:overflowPunct w:val="0"/>
      <w:autoSpaceDE w:val="0"/>
      <w:autoSpaceDN w:val="0"/>
      <w:adjustRightInd w:val="0"/>
      <w:spacing w:before="100" w:after="100" w:line="240" w:lineRule="auto"/>
      <w:textAlignment w:val="baseline"/>
    </w:pPr>
    <w:rPr>
      <w:rFonts w:ascii="Arial Unicode MS" w:eastAsia="Times New Roman" w:hAnsi="Arial Unicode MS"/>
      <w:sz w:val="24"/>
      <w:szCs w:val="20"/>
      <w:lang w:eastAsia="cs-CZ"/>
    </w:rPr>
  </w:style>
  <w:style w:type="character" w:customStyle="1" w:styleId="Hypertextovodkaz1">
    <w:name w:val="Hypertextový odkaz1"/>
    <w:rsid w:val="0061465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10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certifikace\&#353;ablony\dokument_color4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575FDD-DB7D-46D8-957A-D29B3498D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dokument_color4</Template>
  <TotalTime>2</TotalTime>
  <Pages>1</Pages>
  <Words>170</Words>
  <Characters>1007</Characters>
  <Application>Microsoft Office Word</Application>
  <DocSecurity>8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Vitámvásová</dc:creator>
  <cp:lastModifiedBy>Rostislav Novotný</cp:lastModifiedBy>
  <cp:revision>4</cp:revision>
  <cp:lastPrinted>2025-02-28T06:23:00Z</cp:lastPrinted>
  <dcterms:created xsi:type="dcterms:W3CDTF">2025-02-28T06:23:00Z</dcterms:created>
  <dcterms:modified xsi:type="dcterms:W3CDTF">2025-02-28T06:23:00Z</dcterms:modified>
</cp:coreProperties>
</file>